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1D8B5" w14:textId="77777777" w:rsidR="001C0ECA" w:rsidRDefault="00884463" w:rsidP="00884463">
      <w:pPr>
        <w:ind w:left="-851"/>
      </w:pPr>
      <w:r>
        <w:rPr>
          <w:noProof/>
        </w:rPr>
        <w:drawing>
          <wp:inline distT="0" distB="0" distL="0" distR="0" wp14:anchorId="70F9625E" wp14:editId="2A3FA962">
            <wp:extent cx="2828925" cy="808880"/>
            <wp:effectExtent l="0" t="0" r="0" b="0"/>
            <wp:docPr id="1" name="Picture 2" descr="H&amp;SC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&amp;SC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91" cy="8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color w:val="0000FF"/>
        </w:rPr>
        <w:drawing>
          <wp:inline distT="0" distB="0" distL="0" distR="0" wp14:anchorId="6751EA8B" wp14:editId="4C9FBD72">
            <wp:extent cx="3314700" cy="808443"/>
            <wp:effectExtent l="0" t="0" r="0" b="0"/>
            <wp:docPr id="2" name="irc_mi" descr="Image result for images for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for applicati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86" cy="80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3665A" w14:textId="77777777" w:rsidR="00884463" w:rsidRDefault="00884463" w:rsidP="0088446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to secure initial support for the conduct of social work research, evaluation or audit activity - </w:t>
      </w:r>
    </w:p>
    <w:p w14:paraId="3BDA794A" w14:textId="77777777" w:rsidR="00884463" w:rsidRDefault="00884463" w:rsidP="00884463">
      <w:pPr>
        <w:spacing w:after="0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WITHIN TWO OR MORE HSC Trusts</w:t>
      </w:r>
    </w:p>
    <w:p w14:paraId="476BE99E" w14:textId="77777777" w:rsidR="00884463" w:rsidRDefault="00884463" w:rsidP="00884463">
      <w:pPr>
        <w:spacing w:after="0"/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11EE3528" w14:textId="77777777" w:rsidR="001C0ECA" w:rsidRDefault="00884463" w:rsidP="001C0ECA">
      <w:pPr>
        <w:spacing w:after="0"/>
        <w:ind w:left="-426"/>
        <w:rPr>
          <w:b/>
          <w:color w:val="FF0000"/>
        </w:rPr>
      </w:pPr>
      <w:r w:rsidRPr="00F71E7C">
        <w:rPr>
          <w:rFonts w:ascii="Arial" w:hAnsi="Arial" w:cs="Arial"/>
          <w:sz w:val="28"/>
          <w:szCs w:val="28"/>
        </w:rPr>
        <w:t>Form available at</w:t>
      </w:r>
      <w:r>
        <w:t xml:space="preserve"> </w:t>
      </w:r>
      <w:hyperlink r:id="rId9" w:history="1">
        <w:r w:rsidRPr="005654C2">
          <w:rPr>
            <w:rStyle w:val="Hyperlink"/>
            <w:rFonts w:ascii="Arial" w:hAnsi="Arial" w:cs="Arial"/>
            <w:b/>
            <w:szCs w:val="24"/>
          </w:rPr>
          <w:t>http://www.hscboard.hscni.net/swreserach</w:t>
        </w:r>
      </w:hyperlink>
      <w:r>
        <w:rPr>
          <w:rFonts w:ascii="Arial" w:hAnsi="Arial" w:cs="Arial"/>
          <w:b/>
          <w:color w:val="0000FF" w:themeColor="hyperlink"/>
          <w:szCs w:val="24"/>
          <w:u w:val="single"/>
        </w:rPr>
        <w:t xml:space="preserve"> </w:t>
      </w:r>
      <w:r>
        <w:t xml:space="preserve"> </w:t>
      </w:r>
    </w:p>
    <w:p w14:paraId="7A7A0270" w14:textId="77777777" w:rsidR="001C0ECA" w:rsidRDefault="00884463" w:rsidP="001C0ECA">
      <w:pPr>
        <w:spacing w:after="0"/>
        <w:ind w:left="-426"/>
        <w:rPr>
          <w:b/>
          <w:color w:val="FF0000"/>
        </w:rPr>
      </w:pPr>
      <w:r>
        <w:rPr>
          <w:rFonts w:ascii="Arial" w:hAnsi="Arial"/>
          <w:sz w:val="28"/>
          <w:szCs w:val="28"/>
        </w:rPr>
        <w:t>(</w:t>
      </w:r>
      <w:r w:rsidRPr="00575235">
        <w:rPr>
          <w:rFonts w:ascii="Arial" w:hAnsi="Arial"/>
          <w:sz w:val="28"/>
          <w:szCs w:val="28"/>
        </w:rPr>
        <w:t xml:space="preserve">Note: where the term research is used this </w:t>
      </w:r>
      <w:r>
        <w:rPr>
          <w:rFonts w:ascii="Arial" w:hAnsi="Arial"/>
          <w:sz w:val="28"/>
          <w:szCs w:val="28"/>
        </w:rPr>
        <w:t xml:space="preserve">also </w:t>
      </w:r>
      <w:r w:rsidRPr="00575235">
        <w:rPr>
          <w:rFonts w:ascii="Arial" w:hAnsi="Arial"/>
          <w:sz w:val="28"/>
          <w:szCs w:val="28"/>
        </w:rPr>
        <w:t>applies</w:t>
      </w:r>
      <w:r>
        <w:rPr>
          <w:rFonts w:ascii="Arial" w:hAnsi="Arial"/>
          <w:sz w:val="28"/>
          <w:szCs w:val="28"/>
        </w:rPr>
        <w:t xml:space="preserve"> to an evaluation or audit study).</w:t>
      </w:r>
    </w:p>
    <w:p w14:paraId="35BC8AC2" w14:textId="77777777" w:rsidR="00884463" w:rsidRDefault="00884463" w:rsidP="001C0ECA">
      <w:pPr>
        <w:spacing w:after="0"/>
        <w:ind w:left="-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Please complete using Arial font 14pt</w:t>
      </w:r>
    </w:p>
    <w:p w14:paraId="1D2408EC" w14:textId="77777777" w:rsidR="001C0ECA" w:rsidRPr="001C0ECA" w:rsidRDefault="001C0ECA" w:rsidP="001C0ECA">
      <w:pPr>
        <w:spacing w:after="0"/>
        <w:ind w:left="-426"/>
        <w:rPr>
          <w:b/>
          <w:color w:val="FF0000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925"/>
      </w:tblGrid>
      <w:tr w:rsidR="00884463" w14:paraId="6C98FAC3" w14:textId="77777777" w:rsidTr="001C0ECA">
        <w:tc>
          <w:tcPr>
            <w:tcW w:w="10151" w:type="dxa"/>
          </w:tcPr>
          <w:p w14:paraId="0A77146A" w14:textId="77777777" w:rsidR="00884463" w:rsidRDefault="00884463" w:rsidP="00884463">
            <w:pPr>
              <w:rPr>
                <w:rFonts w:ascii="Arial" w:hAnsi="Arial"/>
                <w:sz w:val="28"/>
                <w:szCs w:val="28"/>
              </w:rPr>
            </w:pPr>
          </w:p>
          <w:p w14:paraId="366849FD" w14:textId="635FCEEC" w:rsidR="00260E81" w:rsidRDefault="00884463" w:rsidP="005D5716">
            <w:pPr>
              <w:rPr>
                <w:rFonts w:ascii="Arial" w:hAnsi="Arial"/>
                <w:sz w:val="28"/>
                <w:szCs w:val="28"/>
              </w:rPr>
            </w:pPr>
            <w:r w:rsidRPr="00994623">
              <w:rPr>
                <w:rFonts w:ascii="Arial" w:hAnsi="Arial"/>
                <w:b/>
                <w:sz w:val="28"/>
                <w:szCs w:val="28"/>
              </w:rPr>
              <w:t>Full Title of study</w:t>
            </w:r>
            <w:r>
              <w:rPr>
                <w:rFonts w:ascii="Arial" w:hAnsi="Arial"/>
                <w:sz w:val="28"/>
                <w:szCs w:val="28"/>
              </w:rPr>
              <w:t>:</w:t>
            </w:r>
            <w:r w:rsidR="00955C42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EB453A" w14:textId="77777777" w:rsidR="001C0ECA" w:rsidRDefault="001C0ECA" w:rsidP="00884463">
            <w:pPr>
              <w:rPr>
                <w:rFonts w:ascii="Arial" w:hAnsi="Arial"/>
                <w:sz w:val="28"/>
                <w:szCs w:val="28"/>
              </w:rPr>
            </w:pPr>
          </w:p>
          <w:p w14:paraId="31CBA580" w14:textId="77777777" w:rsidR="00884463" w:rsidRDefault="00884463" w:rsidP="00884463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43D8EDD2" w14:textId="77777777" w:rsidR="00884463" w:rsidRDefault="00884463" w:rsidP="00884463">
      <w:pPr>
        <w:rPr>
          <w:rFonts w:ascii="Arial" w:hAnsi="Arial"/>
          <w:sz w:val="28"/>
          <w:szCs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04346" w14:paraId="4ED9CA74" w14:textId="77777777" w:rsidTr="004C5E20">
        <w:trPr>
          <w:trHeight w:val="3253"/>
        </w:trPr>
        <w:tc>
          <w:tcPr>
            <w:tcW w:w="10207" w:type="dxa"/>
          </w:tcPr>
          <w:p w14:paraId="7428692D" w14:textId="77777777" w:rsidR="00604346" w:rsidRPr="00502430" w:rsidRDefault="00604346" w:rsidP="006043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2430">
              <w:rPr>
                <w:rFonts w:ascii="Arial" w:hAnsi="Arial" w:cs="Arial"/>
                <w:b/>
                <w:sz w:val="28"/>
                <w:szCs w:val="28"/>
              </w:rPr>
              <w:t>Is this application from:</w:t>
            </w:r>
          </w:p>
          <w:p w14:paraId="4D57E606" w14:textId="77777777" w:rsidR="00604346" w:rsidRPr="00604346" w:rsidRDefault="00604346" w:rsidP="00604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2045A1" w14:textId="1A52CD38" w:rsidR="00604346" w:rsidRPr="000256AE" w:rsidRDefault="00604346" w:rsidP="00604346">
            <w:pPr>
              <w:rPr>
                <w:rFonts w:ascii="Arial" w:hAnsi="Arial" w:cs="Arial"/>
              </w:rPr>
            </w:pPr>
            <w:r w:rsidRPr="000256AE">
              <w:rPr>
                <w:rFonts w:ascii="Arial" w:hAnsi="Arial" w:cs="Arial"/>
                <w:sz w:val="28"/>
                <w:szCs w:val="28"/>
              </w:rPr>
              <w:t xml:space="preserve">An individual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247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1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256AE">
              <w:rPr>
                <w:rFonts w:ascii="Arial" w:hAnsi="Arial" w:cs="Arial"/>
                <w:sz w:val="28"/>
                <w:szCs w:val="28"/>
              </w:rPr>
              <w:t xml:space="preserve">                              A consortium of organisation</w:t>
            </w:r>
            <w:r w:rsidR="00994623">
              <w:rPr>
                <w:rFonts w:ascii="Arial" w:hAnsi="Arial" w:cs="Arial"/>
                <w:sz w:val="28"/>
                <w:szCs w:val="28"/>
              </w:rPr>
              <w:t xml:space="preserve">s </w:t>
            </w:r>
            <w:r w:rsidRPr="000256A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3736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6AE" w:rsidRPr="000256AE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11BF5F9" w14:textId="77777777" w:rsidR="00965750" w:rsidRDefault="00965750" w:rsidP="00604346"/>
          <w:p w14:paraId="18B82C0C" w14:textId="77777777" w:rsidR="00604346" w:rsidRDefault="00604346" w:rsidP="00965750">
            <w:pPr>
              <w:spacing w:line="276" w:lineRule="auto"/>
            </w:pPr>
            <w:r w:rsidRPr="00965750">
              <w:rPr>
                <w:rFonts w:ascii="Arial" w:hAnsi="Arial" w:cs="Arial"/>
                <w:sz w:val="28"/>
                <w:szCs w:val="28"/>
              </w:rPr>
              <w:t xml:space="preserve">If </w:t>
            </w:r>
            <w:r w:rsidR="00994623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Pr="00965750">
              <w:rPr>
                <w:rFonts w:ascii="Arial" w:hAnsi="Arial" w:cs="Arial"/>
                <w:sz w:val="28"/>
                <w:szCs w:val="28"/>
              </w:rPr>
              <w:t>consortium of organisation</w:t>
            </w:r>
            <w:r w:rsidR="00994623">
              <w:rPr>
                <w:rFonts w:ascii="Arial" w:hAnsi="Arial" w:cs="Arial"/>
                <w:sz w:val="28"/>
                <w:szCs w:val="28"/>
              </w:rPr>
              <w:t>s</w:t>
            </w:r>
            <w:r w:rsidRPr="00965750">
              <w:rPr>
                <w:rFonts w:ascii="Arial" w:hAnsi="Arial" w:cs="Arial"/>
                <w:sz w:val="28"/>
                <w:szCs w:val="28"/>
              </w:rPr>
              <w:t xml:space="preserve"> please list name of each organisation involved</w:t>
            </w:r>
            <w:r w:rsidR="00965750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t xml:space="preserve"> </w:t>
            </w:r>
            <w:r w:rsidR="0096575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965750">
              <w:instrText xml:space="preserve"> FORMTEXT </w:instrText>
            </w:r>
            <w:r w:rsidR="00965750">
              <w:fldChar w:fldCharType="separate"/>
            </w:r>
            <w:r w:rsidR="00965750">
              <w:rPr>
                <w:noProof/>
              </w:rPr>
              <w:t> </w:t>
            </w:r>
            <w:r w:rsidR="00965750">
              <w:rPr>
                <w:noProof/>
              </w:rPr>
              <w:t> </w:t>
            </w:r>
            <w:r w:rsidR="00965750">
              <w:rPr>
                <w:noProof/>
              </w:rPr>
              <w:t> </w:t>
            </w:r>
            <w:r w:rsidR="00965750">
              <w:rPr>
                <w:noProof/>
              </w:rPr>
              <w:t> </w:t>
            </w:r>
            <w:r w:rsidR="00965750">
              <w:rPr>
                <w:noProof/>
              </w:rPr>
              <w:t> </w:t>
            </w:r>
            <w:r w:rsidR="00965750">
              <w:fldChar w:fldCharType="end"/>
            </w:r>
            <w:bookmarkEnd w:id="0"/>
          </w:p>
          <w:p w14:paraId="6C7E92FC" w14:textId="77777777" w:rsidR="00965750" w:rsidRPr="00604346" w:rsidRDefault="00965750" w:rsidP="006043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389631" w14:textId="77777777" w:rsidR="00884463" w:rsidRDefault="00884463" w:rsidP="00604346">
      <w:pPr>
        <w:spacing w:after="0"/>
        <w:ind w:left="-851"/>
      </w:pPr>
    </w:p>
    <w:p w14:paraId="59E6854E" w14:textId="77777777" w:rsidR="004C5E20" w:rsidRDefault="004C5E20" w:rsidP="00604346">
      <w:pPr>
        <w:spacing w:after="0"/>
        <w:ind w:left="-851"/>
      </w:pPr>
    </w:p>
    <w:p w14:paraId="7B94E151" w14:textId="77777777" w:rsidR="004C5E20" w:rsidRDefault="004C5E20" w:rsidP="00604346">
      <w:pPr>
        <w:spacing w:after="0"/>
        <w:ind w:left="-851"/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965750" w14:paraId="49E70F32" w14:textId="77777777" w:rsidTr="00E0574A">
        <w:trPr>
          <w:trHeight w:val="3156"/>
        </w:trPr>
        <w:tc>
          <w:tcPr>
            <w:tcW w:w="10207" w:type="dxa"/>
          </w:tcPr>
          <w:p w14:paraId="1994D46B" w14:textId="77777777" w:rsidR="00965750" w:rsidRPr="00502430" w:rsidRDefault="00965750" w:rsidP="006043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2430">
              <w:rPr>
                <w:rFonts w:ascii="Arial" w:hAnsi="Arial" w:cs="Arial"/>
                <w:b/>
                <w:sz w:val="28"/>
                <w:szCs w:val="28"/>
              </w:rPr>
              <w:t>Please provide a brief outline of relevant research experience including any other previous work that is relevant to this application</w:t>
            </w:r>
          </w:p>
          <w:p w14:paraId="7DA5C73D" w14:textId="77777777" w:rsidR="00965750" w:rsidRDefault="00965750" w:rsidP="00604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D95C1B" w14:textId="77777777" w:rsidR="00965750" w:rsidRPr="00502430" w:rsidRDefault="00965750" w:rsidP="0060434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02430">
              <w:rPr>
                <w:rFonts w:ascii="Arial" w:hAnsi="Arial" w:cs="Arial"/>
                <w:i/>
                <w:sz w:val="24"/>
                <w:szCs w:val="24"/>
              </w:rPr>
              <w:t>Maximum words 75</w:t>
            </w:r>
            <w:r w:rsidR="00BD2256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  <w:p w14:paraId="3CAF55D8" w14:textId="77777777" w:rsidR="00965750" w:rsidRPr="00965750" w:rsidRDefault="00965750" w:rsidP="0060434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3046017" w14:textId="77777777" w:rsidR="00965750" w:rsidRPr="00965750" w:rsidRDefault="00965750" w:rsidP="005D57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3EDDE3" w14:textId="77777777" w:rsidR="00965750" w:rsidRDefault="00965750" w:rsidP="00604346">
      <w:pPr>
        <w:spacing w:after="0"/>
        <w:ind w:left="-851"/>
      </w:pPr>
    </w:p>
    <w:p w14:paraId="46D31672" w14:textId="77777777" w:rsidR="00502430" w:rsidRDefault="00502430" w:rsidP="00604346">
      <w:pPr>
        <w:spacing w:after="0"/>
        <w:ind w:left="-851"/>
      </w:pPr>
    </w:p>
    <w:p w14:paraId="2B10EA1C" w14:textId="77777777" w:rsidR="00502430" w:rsidRDefault="00502430" w:rsidP="00604346">
      <w:pPr>
        <w:spacing w:after="0"/>
        <w:ind w:left="-851"/>
      </w:pPr>
    </w:p>
    <w:p w14:paraId="42F1EDB8" w14:textId="77777777" w:rsidR="004C5E20" w:rsidRDefault="004C5E20" w:rsidP="00604346">
      <w:pPr>
        <w:spacing w:after="0"/>
        <w:ind w:left="-851"/>
      </w:pPr>
    </w:p>
    <w:p w14:paraId="7513B479" w14:textId="77777777" w:rsidR="00EC4C11" w:rsidRDefault="00EC4C11" w:rsidP="00604346">
      <w:pPr>
        <w:spacing w:after="0"/>
        <w:ind w:left="-851"/>
      </w:pPr>
    </w:p>
    <w:p w14:paraId="0FFF8BEF" w14:textId="77777777" w:rsidR="000554B3" w:rsidRDefault="000554B3" w:rsidP="00604346">
      <w:pPr>
        <w:spacing w:after="0"/>
        <w:ind w:left="-851"/>
      </w:pPr>
    </w:p>
    <w:p w14:paraId="59A7FA9B" w14:textId="77777777" w:rsidR="000554B3" w:rsidRDefault="000554B3" w:rsidP="00604346">
      <w:pPr>
        <w:spacing w:after="0"/>
        <w:ind w:left="-851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925"/>
      </w:tblGrid>
      <w:tr w:rsidR="00955386" w14:paraId="3D83D8D9" w14:textId="77777777" w:rsidTr="00955386">
        <w:tc>
          <w:tcPr>
            <w:tcW w:w="10065" w:type="dxa"/>
          </w:tcPr>
          <w:p w14:paraId="1C4601A6" w14:textId="77777777" w:rsidR="00955386" w:rsidRDefault="00955386" w:rsidP="00604346">
            <w:pPr>
              <w:rPr>
                <w:b/>
                <w:sz w:val="28"/>
                <w:szCs w:val="28"/>
              </w:rPr>
            </w:pPr>
            <w:r w:rsidRPr="00955386">
              <w:rPr>
                <w:b/>
                <w:sz w:val="28"/>
                <w:szCs w:val="28"/>
              </w:rPr>
              <w:t>Please provide an indicative timetable (start and completion dates)</w:t>
            </w:r>
          </w:p>
          <w:p w14:paraId="44BA0204" w14:textId="77777777" w:rsidR="00955386" w:rsidRDefault="00955386" w:rsidP="00604346">
            <w:pPr>
              <w:rPr>
                <w:b/>
                <w:sz w:val="28"/>
                <w:szCs w:val="28"/>
              </w:rPr>
            </w:pPr>
          </w:p>
          <w:p w14:paraId="2EEC1C96" w14:textId="3A5DB3FC" w:rsidR="00955386" w:rsidRPr="00955386" w:rsidRDefault="00955386" w:rsidP="00604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date:</w:t>
            </w:r>
            <w:r w:rsidR="00DB56FA">
              <w:rPr>
                <w:b/>
                <w:sz w:val="28"/>
                <w:szCs w:val="28"/>
              </w:rPr>
              <w:t xml:space="preserve"> </w:t>
            </w:r>
            <w:r w:rsidR="005D5716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Completion date: </w:t>
            </w:r>
          </w:p>
          <w:p w14:paraId="331164C2" w14:textId="77777777" w:rsidR="00955386" w:rsidRDefault="00955386" w:rsidP="00604346"/>
          <w:p w14:paraId="3D533E25" w14:textId="77777777" w:rsidR="00955386" w:rsidRDefault="00955386" w:rsidP="00604346"/>
        </w:tc>
      </w:tr>
    </w:tbl>
    <w:p w14:paraId="0622DAA5" w14:textId="77777777" w:rsidR="00955386" w:rsidRDefault="00955386" w:rsidP="00604346">
      <w:pPr>
        <w:spacing w:after="0"/>
        <w:ind w:left="-851"/>
      </w:pPr>
    </w:p>
    <w:p w14:paraId="022AAF4E" w14:textId="77777777" w:rsidR="000554B3" w:rsidRDefault="000554B3" w:rsidP="00604346">
      <w:pPr>
        <w:spacing w:after="0"/>
        <w:ind w:left="-851"/>
      </w:pPr>
    </w:p>
    <w:p w14:paraId="3A940220" w14:textId="77777777" w:rsidR="000554B3" w:rsidRDefault="000554B3" w:rsidP="00604346">
      <w:pPr>
        <w:spacing w:after="0"/>
        <w:ind w:left="-851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925"/>
      </w:tblGrid>
      <w:tr w:rsidR="00955386" w14:paraId="221ED836" w14:textId="77777777" w:rsidTr="00955386">
        <w:tc>
          <w:tcPr>
            <w:tcW w:w="10065" w:type="dxa"/>
          </w:tcPr>
          <w:p w14:paraId="5B2267B5" w14:textId="77777777" w:rsidR="00955386" w:rsidRDefault="00955386" w:rsidP="00955386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55386">
              <w:rPr>
                <w:rFonts w:ascii="Arial" w:hAnsi="Arial" w:cs="Arial"/>
                <w:b/>
                <w:sz w:val="28"/>
                <w:szCs w:val="28"/>
              </w:rPr>
              <w:t>Funding</w:t>
            </w:r>
          </w:p>
          <w:p w14:paraId="7BCDD8B0" w14:textId="77777777" w:rsidR="00955386" w:rsidRPr="00955386" w:rsidRDefault="00955386" w:rsidP="0060434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FEC02A" w14:textId="77777777" w:rsidR="00955386" w:rsidRDefault="00955386" w:rsidP="00604346"/>
        </w:tc>
      </w:tr>
    </w:tbl>
    <w:p w14:paraId="14595800" w14:textId="77777777" w:rsidR="00955386" w:rsidRDefault="00955386" w:rsidP="00604346">
      <w:pPr>
        <w:spacing w:after="0"/>
        <w:ind w:left="-851"/>
      </w:pPr>
    </w:p>
    <w:p w14:paraId="4291BD4F" w14:textId="77777777" w:rsidR="000554B3" w:rsidRDefault="000554B3" w:rsidP="00604346">
      <w:pPr>
        <w:spacing w:after="0"/>
        <w:ind w:left="-851"/>
      </w:pPr>
    </w:p>
    <w:p w14:paraId="6C185A36" w14:textId="77777777" w:rsidR="000554B3" w:rsidRDefault="000554B3" w:rsidP="00604346">
      <w:pPr>
        <w:spacing w:after="0"/>
        <w:ind w:left="-851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925"/>
      </w:tblGrid>
      <w:tr w:rsidR="000554B3" w14:paraId="2E789A6B" w14:textId="77777777" w:rsidTr="000554B3">
        <w:tc>
          <w:tcPr>
            <w:tcW w:w="10065" w:type="dxa"/>
          </w:tcPr>
          <w:p w14:paraId="7D49B3A3" w14:textId="77777777" w:rsidR="000554B3" w:rsidRPr="000554B3" w:rsidRDefault="000554B3" w:rsidP="00604346">
            <w:pPr>
              <w:rPr>
                <w:rFonts w:ascii="Arial" w:hAnsi="Arial" w:cs="Arial"/>
                <w:sz w:val="28"/>
                <w:szCs w:val="28"/>
              </w:rPr>
            </w:pPr>
            <w:r w:rsidRPr="000554B3">
              <w:rPr>
                <w:rFonts w:ascii="Arial" w:hAnsi="Arial" w:cs="Arial"/>
                <w:sz w:val="28"/>
                <w:szCs w:val="28"/>
              </w:rPr>
              <w:t>Additional Support</w:t>
            </w:r>
          </w:p>
          <w:p w14:paraId="0F7D7552" w14:textId="77777777" w:rsidR="000554B3" w:rsidRDefault="000554B3" w:rsidP="00604346"/>
          <w:p w14:paraId="6AA09B74" w14:textId="77777777" w:rsidR="000554B3" w:rsidRPr="000554B3" w:rsidRDefault="000554B3" w:rsidP="005D57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C8B636" w14:textId="77777777" w:rsidR="000554B3" w:rsidRDefault="000554B3" w:rsidP="00604346">
      <w:pPr>
        <w:spacing w:after="0"/>
        <w:ind w:left="-851"/>
      </w:pPr>
    </w:p>
    <w:p w14:paraId="2603306D" w14:textId="77777777" w:rsidR="000554B3" w:rsidRDefault="000554B3" w:rsidP="00604346">
      <w:pPr>
        <w:spacing w:after="0"/>
        <w:ind w:left="-851"/>
      </w:pPr>
    </w:p>
    <w:p w14:paraId="63659445" w14:textId="77777777" w:rsidR="000554B3" w:rsidRDefault="000554B3" w:rsidP="00604346">
      <w:pPr>
        <w:spacing w:after="0"/>
        <w:ind w:left="-851"/>
      </w:pPr>
    </w:p>
    <w:p w14:paraId="4AF610A1" w14:textId="77777777" w:rsidR="000554B3" w:rsidRDefault="000554B3" w:rsidP="00604346">
      <w:pPr>
        <w:spacing w:after="0"/>
        <w:ind w:left="-851"/>
      </w:pPr>
    </w:p>
    <w:p w14:paraId="5CE8CA1A" w14:textId="77777777" w:rsidR="000554B3" w:rsidRDefault="000554B3" w:rsidP="00604346">
      <w:pPr>
        <w:spacing w:after="0"/>
        <w:ind w:left="-851"/>
      </w:pPr>
    </w:p>
    <w:p w14:paraId="699E2A93" w14:textId="423499C2" w:rsidR="000554B3" w:rsidRDefault="000554B3" w:rsidP="00604346">
      <w:pPr>
        <w:spacing w:after="0"/>
        <w:ind w:left="-851"/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F17549" w14:paraId="00138C36" w14:textId="77777777" w:rsidTr="00F17549">
        <w:tc>
          <w:tcPr>
            <w:tcW w:w="10207" w:type="dxa"/>
          </w:tcPr>
          <w:p w14:paraId="2E21DEA2" w14:textId="4BCA2A08" w:rsidR="00F17549" w:rsidRPr="00F17549" w:rsidRDefault="00F17549" w:rsidP="00604346">
            <w:pPr>
              <w:rPr>
                <w:rFonts w:ascii="Arial" w:hAnsi="Arial" w:cs="Arial"/>
                <w:sz w:val="28"/>
                <w:szCs w:val="28"/>
              </w:rPr>
            </w:pPr>
            <w:r w:rsidRPr="00F17549">
              <w:rPr>
                <w:rFonts w:ascii="Arial" w:hAnsi="Arial" w:cs="Arial"/>
                <w:sz w:val="28"/>
                <w:szCs w:val="28"/>
              </w:rPr>
              <w:t>Signed:</w:t>
            </w:r>
            <w:r w:rsidR="00955C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466C33E" w14:textId="77777777" w:rsidR="00F17549" w:rsidRPr="00F17549" w:rsidRDefault="00F17549" w:rsidP="00604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5D0BEC" w14:textId="37CE90E8" w:rsidR="00F17549" w:rsidRPr="00F17549" w:rsidRDefault="00F17549" w:rsidP="00604346">
            <w:pPr>
              <w:rPr>
                <w:rFonts w:ascii="Arial" w:hAnsi="Arial" w:cs="Arial"/>
                <w:sz w:val="28"/>
                <w:szCs w:val="28"/>
              </w:rPr>
            </w:pPr>
            <w:r w:rsidRPr="00F17549">
              <w:rPr>
                <w:rFonts w:ascii="Arial" w:hAnsi="Arial" w:cs="Arial"/>
                <w:sz w:val="28"/>
                <w:szCs w:val="28"/>
              </w:rPr>
              <w:t>Name in block capitals:</w:t>
            </w:r>
            <w:r w:rsidR="00955C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D9F33E0" w14:textId="77777777" w:rsidR="00F17549" w:rsidRPr="00F17549" w:rsidRDefault="00F17549" w:rsidP="00604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95FBBC" w14:textId="0A99DD44" w:rsidR="00F17549" w:rsidRPr="00F17549" w:rsidRDefault="00F17549" w:rsidP="00604346">
            <w:pPr>
              <w:rPr>
                <w:rFonts w:ascii="Arial" w:hAnsi="Arial" w:cs="Arial"/>
                <w:sz w:val="28"/>
                <w:szCs w:val="28"/>
              </w:rPr>
            </w:pPr>
            <w:r w:rsidRPr="00F17549">
              <w:rPr>
                <w:rFonts w:ascii="Arial" w:hAnsi="Arial" w:cs="Arial"/>
                <w:sz w:val="28"/>
                <w:szCs w:val="28"/>
              </w:rPr>
              <w:t>Date:</w:t>
            </w:r>
            <w:r w:rsidR="00955C4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7E70962" w14:textId="77777777" w:rsidR="00F17549" w:rsidRPr="00F17549" w:rsidRDefault="00F17549" w:rsidP="00604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5F9CEA" w14:textId="77777777" w:rsidR="00F17549" w:rsidRDefault="00F17549" w:rsidP="00604346"/>
        </w:tc>
      </w:tr>
    </w:tbl>
    <w:p w14:paraId="08F6A6DF" w14:textId="69FAF6AD" w:rsidR="000554B3" w:rsidRDefault="000554B3" w:rsidP="00604346">
      <w:pPr>
        <w:spacing w:after="0"/>
        <w:ind w:left="-851"/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B7467E" w14:paraId="7A39E773" w14:textId="77777777" w:rsidTr="00B7467E">
        <w:tc>
          <w:tcPr>
            <w:tcW w:w="10207" w:type="dxa"/>
          </w:tcPr>
          <w:p w14:paraId="796C75C7" w14:textId="77777777" w:rsidR="00B7467E" w:rsidRPr="00B7467E" w:rsidRDefault="00B7467E" w:rsidP="00B7467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7467E">
              <w:rPr>
                <w:rFonts w:ascii="Arial" w:hAnsi="Arial" w:cs="Arial"/>
                <w:b/>
                <w:sz w:val="28"/>
                <w:szCs w:val="28"/>
              </w:rPr>
              <w:t xml:space="preserve">Forward completed application by email to : </w:t>
            </w:r>
          </w:p>
          <w:p w14:paraId="50EF46B3" w14:textId="77777777" w:rsidR="00B7467E" w:rsidRDefault="005D5716" w:rsidP="00B7467E">
            <w:pPr>
              <w:spacing w:line="276" w:lineRule="auto"/>
              <w:rPr>
                <w:rStyle w:val="Hyperlink"/>
                <w:rFonts w:ascii="Arial" w:hAnsi="Arial" w:cs="Arial"/>
                <w:sz w:val="32"/>
                <w:szCs w:val="32"/>
              </w:rPr>
            </w:pPr>
            <w:hyperlink r:id="rId10" w:history="1">
              <w:r w:rsidR="00B7467E" w:rsidRPr="00A96E9A">
                <w:rPr>
                  <w:rStyle w:val="Hyperlink"/>
                  <w:rFonts w:ascii="Arial" w:hAnsi="Arial" w:cs="Arial"/>
                  <w:sz w:val="32"/>
                  <w:szCs w:val="32"/>
                </w:rPr>
                <w:t>swevidproposal@hscni.net</w:t>
              </w:r>
            </w:hyperlink>
          </w:p>
          <w:p w14:paraId="06782EF3" w14:textId="4E32CB0C" w:rsidR="00B7467E" w:rsidRDefault="00B7467E" w:rsidP="00604346">
            <w:pPr>
              <w:rPr>
                <w:rStyle w:val="Hyperlink"/>
                <w:rFonts w:ascii="Arial" w:hAnsi="Arial" w:cs="Arial"/>
                <w:sz w:val="32"/>
                <w:szCs w:val="32"/>
              </w:rPr>
            </w:pPr>
          </w:p>
          <w:p w14:paraId="0DA46FFE" w14:textId="78691493" w:rsidR="00553A0C" w:rsidRDefault="00553A0C" w:rsidP="00604346">
            <w:pPr>
              <w:rPr>
                <w:rStyle w:val="Hyperlink"/>
                <w:sz w:val="32"/>
                <w:szCs w:val="32"/>
              </w:rPr>
            </w:pPr>
          </w:p>
          <w:p w14:paraId="6AF9B8D7" w14:textId="3A7F17D6" w:rsidR="00553A0C" w:rsidRPr="00152ADD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ind w:left="533"/>
              <w:rPr>
                <w:highlight w:val="green"/>
              </w:rPr>
            </w:pPr>
          </w:p>
          <w:p w14:paraId="093504C6" w14:textId="77777777" w:rsidR="00553A0C" w:rsidRPr="005D3251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39" w:lineRule="auto"/>
              <w:ind w:left="543" w:hanging="10"/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</w:pPr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t xml:space="preserve">For queries contact: </w:t>
            </w:r>
          </w:p>
          <w:p w14:paraId="5204CC5D" w14:textId="77777777" w:rsidR="00553A0C" w:rsidRPr="005D3251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39" w:lineRule="auto"/>
              <w:ind w:left="543" w:hanging="10"/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</w:pPr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t xml:space="preserve">Social Care Research Lead, </w:t>
            </w:r>
          </w:p>
          <w:p w14:paraId="1D20DA9D" w14:textId="77777777" w:rsidR="00553A0C" w:rsidRPr="005D3251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39" w:lineRule="auto"/>
              <w:ind w:left="543" w:hanging="10"/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</w:pPr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t xml:space="preserve">Social Care Council, </w:t>
            </w:r>
          </w:p>
          <w:p w14:paraId="106F6FD0" w14:textId="77777777" w:rsidR="00553A0C" w:rsidRPr="005D3251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39" w:lineRule="auto"/>
              <w:ind w:left="543" w:hanging="10"/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</w:pPr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lastRenderedPageBreak/>
              <w:t>4th Floor</w:t>
            </w:r>
          </w:p>
          <w:p w14:paraId="1E212993" w14:textId="77777777" w:rsidR="00553A0C" w:rsidRPr="005D3251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39" w:lineRule="auto"/>
              <w:ind w:left="543" w:hanging="10"/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</w:pPr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t>James House</w:t>
            </w:r>
          </w:p>
          <w:p w14:paraId="7944A9EA" w14:textId="77777777" w:rsidR="00553A0C" w:rsidRPr="005D3251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39" w:lineRule="auto"/>
              <w:ind w:left="543" w:hanging="10"/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</w:pPr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t xml:space="preserve">2 </w:t>
            </w:r>
            <w:proofErr w:type="spellStart"/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t>Cromac</w:t>
            </w:r>
            <w:proofErr w:type="spellEnd"/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t xml:space="preserve"> Avenue</w:t>
            </w:r>
          </w:p>
          <w:p w14:paraId="5A377B14" w14:textId="77777777" w:rsidR="00553A0C" w:rsidRPr="005D3251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39" w:lineRule="auto"/>
              <w:ind w:left="543" w:hanging="10"/>
              <w:rPr>
                <w:rFonts w:ascii="Arial" w:eastAsia="Arial" w:hAnsi="Arial" w:cs="Arial"/>
                <w:color w:val="3333CC"/>
                <w:sz w:val="28"/>
                <w:u w:val="single"/>
              </w:rPr>
            </w:pPr>
            <w:r w:rsidRPr="005D3251">
              <w:rPr>
                <w:rFonts w:ascii="Arial" w:eastAsia="Arial" w:hAnsi="Arial" w:cs="Arial"/>
                <w:color w:val="3333CC"/>
                <w:sz w:val="28"/>
                <w:u w:val="single" w:color="3333CC"/>
              </w:rPr>
              <w:t>Belfast BT17 2JA</w:t>
            </w:r>
            <w:r w:rsidRPr="005D3251">
              <w:rPr>
                <w:rFonts w:ascii="Arial" w:eastAsia="Arial" w:hAnsi="Arial" w:cs="Arial"/>
                <w:color w:val="3333CC"/>
                <w:sz w:val="28"/>
                <w:u w:val="single"/>
              </w:rPr>
              <w:t xml:space="preserve"> </w:t>
            </w:r>
          </w:p>
          <w:p w14:paraId="1D799EE3" w14:textId="77777777" w:rsidR="00553A0C" w:rsidRPr="005D3251" w:rsidRDefault="00553A0C" w:rsidP="00553A0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39" w:lineRule="auto"/>
              <w:ind w:left="543" w:hanging="10"/>
              <w:rPr>
                <w:u w:val="single"/>
              </w:rPr>
            </w:pPr>
          </w:p>
          <w:p w14:paraId="7247392B" w14:textId="31692ADF" w:rsidR="00553A0C" w:rsidRDefault="00553A0C" w:rsidP="00604346">
            <w:pPr>
              <w:rPr>
                <w:rStyle w:val="Hyperlink"/>
                <w:sz w:val="32"/>
                <w:szCs w:val="32"/>
              </w:rPr>
            </w:pPr>
          </w:p>
          <w:p w14:paraId="2A9E776B" w14:textId="1C580583" w:rsidR="00553A0C" w:rsidRDefault="00553A0C" w:rsidP="00604346">
            <w:pPr>
              <w:rPr>
                <w:rStyle w:val="Hyperlink"/>
                <w:sz w:val="32"/>
                <w:szCs w:val="32"/>
              </w:rPr>
            </w:pPr>
          </w:p>
          <w:p w14:paraId="77D82A8F" w14:textId="3AE5A417" w:rsidR="00553A0C" w:rsidRDefault="00553A0C" w:rsidP="00604346">
            <w:pPr>
              <w:rPr>
                <w:rStyle w:val="Hyperlink"/>
                <w:sz w:val="32"/>
                <w:szCs w:val="32"/>
              </w:rPr>
            </w:pPr>
          </w:p>
          <w:p w14:paraId="1AADF5AF" w14:textId="77777777" w:rsidR="00553A0C" w:rsidRDefault="00553A0C" w:rsidP="00604346">
            <w:pPr>
              <w:rPr>
                <w:rStyle w:val="Hyperlink"/>
                <w:rFonts w:ascii="Arial" w:hAnsi="Arial" w:cs="Arial"/>
                <w:sz w:val="32"/>
                <w:szCs w:val="32"/>
              </w:rPr>
            </w:pPr>
          </w:p>
          <w:p w14:paraId="695065E0" w14:textId="77777777" w:rsidR="00B7467E" w:rsidRDefault="00B7467E" w:rsidP="00604346">
            <w:pPr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</w:pPr>
          </w:p>
          <w:p w14:paraId="4C612847" w14:textId="77777777" w:rsidR="00B7467E" w:rsidRDefault="00B7467E" w:rsidP="00604346">
            <w:pPr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Please </w:t>
            </w:r>
            <w:r w:rsidRPr="00B7467E">
              <w:rPr>
                <w:rStyle w:val="Hyperlink"/>
                <w:rFonts w:ascii="Arial" w:hAnsi="Arial" w:cs="Arial"/>
                <w:b/>
                <w:color w:val="auto"/>
                <w:sz w:val="28"/>
                <w:szCs w:val="28"/>
                <w:u w:val="none"/>
              </w:rPr>
              <w:t>do not send</w:t>
            </w:r>
            <w:r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this initial application for support to the Trusts Research Ethics Committees. This will result in a delay in the process.</w:t>
            </w:r>
          </w:p>
          <w:p w14:paraId="465306D5" w14:textId="77777777" w:rsidR="00B7467E" w:rsidRPr="00B7467E" w:rsidRDefault="00B7467E" w:rsidP="00604346">
            <w:pPr>
              <w:rPr>
                <w:sz w:val="28"/>
                <w:szCs w:val="28"/>
              </w:rPr>
            </w:pPr>
          </w:p>
        </w:tc>
      </w:tr>
    </w:tbl>
    <w:p w14:paraId="1A713153" w14:textId="77777777" w:rsidR="00B7467E" w:rsidRDefault="00B7467E" w:rsidP="00604346">
      <w:pPr>
        <w:spacing w:after="0"/>
        <w:ind w:left="-851"/>
      </w:pPr>
    </w:p>
    <w:p w14:paraId="037DEB16" w14:textId="77777777" w:rsidR="00B8339C" w:rsidRDefault="00B8339C" w:rsidP="00604346">
      <w:pPr>
        <w:spacing w:after="0"/>
        <w:ind w:left="-851"/>
      </w:pPr>
    </w:p>
    <w:p w14:paraId="10B06BBC" w14:textId="77777777" w:rsidR="00B8339C" w:rsidRDefault="00B8339C" w:rsidP="00604346">
      <w:pPr>
        <w:spacing w:after="0"/>
        <w:ind w:left="-851"/>
      </w:pPr>
    </w:p>
    <w:p w14:paraId="5B21BC60" w14:textId="77777777" w:rsidR="00B8339C" w:rsidRDefault="00B8339C" w:rsidP="00604346">
      <w:pPr>
        <w:spacing w:after="0"/>
        <w:ind w:left="-851"/>
      </w:pPr>
    </w:p>
    <w:p w14:paraId="384487BE" w14:textId="77777777" w:rsidR="00B8339C" w:rsidRDefault="00B8339C" w:rsidP="00604346">
      <w:pPr>
        <w:spacing w:after="0"/>
        <w:ind w:left="-851"/>
      </w:pPr>
    </w:p>
    <w:p w14:paraId="381847D6" w14:textId="77777777" w:rsidR="00CD532A" w:rsidRDefault="00CD532A" w:rsidP="00604346">
      <w:pPr>
        <w:spacing w:after="0"/>
        <w:ind w:left="-851"/>
      </w:pPr>
    </w:p>
    <w:p w14:paraId="16889EFB" w14:textId="77777777" w:rsidR="00CD532A" w:rsidRDefault="00CD532A" w:rsidP="00604346">
      <w:pPr>
        <w:spacing w:after="0"/>
        <w:ind w:left="-851"/>
      </w:pPr>
    </w:p>
    <w:p w14:paraId="1247CC8B" w14:textId="77777777" w:rsidR="00CD532A" w:rsidRDefault="00CD532A" w:rsidP="00604346">
      <w:pPr>
        <w:spacing w:after="0"/>
        <w:ind w:left="-851"/>
      </w:pPr>
    </w:p>
    <w:p w14:paraId="677E9D4D" w14:textId="77777777" w:rsidR="00CD532A" w:rsidRDefault="00CD532A" w:rsidP="00604346">
      <w:pPr>
        <w:spacing w:after="0"/>
        <w:ind w:left="-851"/>
      </w:pPr>
    </w:p>
    <w:p w14:paraId="7F6584A3" w14:textId="77777777" w:rsidR="00CD532A" w:rsidRDefault="00CD532A" w:rsidP="00604346">
      <w:pPr>
        <w:spacing w:after="0"/>
        <w:ind w:left="-851"/>
      </w:pPr>
    </w:p>
    <w:p w14:paraId="749E501B" w14:textId="77777777" w:rsidR="00CD532A" w:rsidRDefault="00CD532A" w:rsidP="00604346">
      <w:pPr>
        <w:spacing w:after="0"/>
        <w:ind w:left="-851"/>
      </w:pPr>
    </w:p>
    <w:p w14:paraId="7874156A" w14:textId="77777777" w:rsidR="00CD532A" w:rsidRDefault="00CD532A" w:rsidP="00604346">
      <w:pPr>
        <w:spacing w:after="0"/>
        <w:ind w:left="-851"/>
      </w:pPr>
    </w:p>
    <w:p w14:paraId="18667C38" w14:textId="77777777" w:rsidR="00CD532A" w:rsidRDefault="00CD532A" w:rsidP="00604346">
      <w:pPr>
        <w:spacing w:after="0"/>
        <w:ind w:left="-851"/>
      </w:pPr>
    </w:p>
    <w:p w14:paraId="2EB83BCC" w14:textId="77777777" w:rsidR="00CD532A" w:rsidRDefault="00CD532A" w:rsidP="00604346">
      <w:pPr>
        <w:spacing w:after="0"/>
        <w:ind w:left="-851"/>
      </w:pPr>
    </w:p>
    <w:p w14:paraId="6CDAD793" w14:textId="77777777" w:rsidR="00B8339C" w:rsidRDefault="00B8339C" w:rsidP="00604346">
      <w:pPr>
        <w:spacing w:after="0"/>
        <w:ind w:left="-851"/>
      </w:pPr>
    </w:p>
    <w:p w14:paraId="228D13C5" w14:textId="77777777" w:rsidR="00B8339C" w:rsidRDefault="00B8339C" w:rsidP="00604346">
      <w:pPr>
        <w:spacing w:after="0"/>
        <w:ind w:left="-851"/>
      </w:pPr>
    </w:p>
    <w:p w14:paraId="193C3FAA" w14:textId="77777777" w:rsidR="00B8339C" w:rsidRDefault="00B8339C" w:rsidP="00604346">
      <w:pPr>
        <w:spacing w:after="0"/>
        <w:ind w:left="-851"/>
      </w:pPr>
    </w:p>
    <w:p w14:paraId="37632118" w14:textId="03329686" w:rsidR="00B8339C" w:rsidRPr="00CD532A" w:rsidRDefault="00CD532A" w:rsidP="00CD532A">
      <w:pPr>
        <w:spacing w:after="0"/>
        <w:ind w:left="-851"/>
        <w:rPr>
          <w:rFonts w:ascii="Arial" w:hAnsi="Arial" w:cs="Arial"/>
          <w:b/>
          <w:sz w:val="28"/>
          <w:szCs w:val="28"/>
        </w:rPr>
      </w:pPr>
      <w:r w:rsidRPr="00CD532A">
        <w:rPr>
          <w:rFonts w:ascii="Arial" w:hAnsi="Arial" w:cs="Arial"/>
          <w:b/>
          <w:sz w:val="28"/>
          <w:szCs w:val="28"/>
        </w:rPr>
        <w:t xml:space="preserve">      </w:t>
      </w:r>
      <w:r w:rsidR="00B8339C" w:rsidRPr="00CD532A">
        <w:rPr>
          <w:rFonts w:ascii="Arial" w:hAnsi="Arial" w:cs="Arial"/>
          <w:b/>
          <w:sz w:val="28"/>
          <w:szCs w:val="28"/>
        </w:rPr>
        <w:t xml:space="preserve">Revised </w:t>
      </w:r>
      <w:r w:rsidRPr="00CD532A">
        <w:rPr>
          <w:rFonts w:ascii="Arial" w:hAnsi="Arial" w:cs="Arial"/>
          <w:b/>
          <w:sz w:val="28"/>
          <w:szCs w:val="28"/>
        </w:rPr>
        <w:t xml:space="preserve">   </w:t>
      </w:r>
      <w:r w:rsidR="005D5716">
        <w:rPr>
          <w:rFonts w:ascii="Arial" w:hAnsi="Arial" w:cs="Arial"/>
          <w:b/>
          <w:sz w:val="28"/>
          <w:szCs w:val="28"/>
        </w:rPr>
        <w:t>2024</w:t>
      </w:r>
      <w:bookmarkStart w:id="1" w:name="_GoBack"/>
      <w:bookmarkEnd w:id="1"/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2733AE49" wp14:editId="04B1E144">
            <wp:extent cx="2828925" cy="808880"/>
            <wp:effectExtent l="0" t="0" r="0" b="0"/>
            <wp:docPr id="4" name="Picture 2" descr="H&amp;SC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&amp;SC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91" cy="8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39C" w:rsidRPr="00CD532A" w:rsidSect="00F50B46">
      <w:footerReference w:type="default" r:id="rId11"/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E7048" w14:textId="77777777" w:rsidR="00F50B46" w:rsidRDefault="00F50B46" w:rsidP="007714BA">
      <w:pPr>
        <w:spacing w:after="0" w:line="240" w:lineRule="auto"/>
      </w:pPr>
      <w:r>
        <w:separator/>
      </w:r>
    </w:p>
  </w:endnote>
  <w:endnote w:type="continuationSeparator" w:id="0">
    <w:p w14:paraId="5B4AF957" w14:textId="77777777" w:rsidR="00F50B46" w:rsidRDefault="00F50B46" w:rsidP="0077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7B06" w14:textId="77777777" w:rsidR="00965750" w:rsidRDefault="00965750">
    <w:pPr>
      <w:pStyle w:val="Footer"/>
    </w:pPr>
    <w:r>
      <w:rPr>
        <w:rFonts w:ascii="Arial" w:hAnsi="Arial" w:cs="Arial"/>
        <w:sz w:val="20"/>
      </w:rPr>
      <w:t>Application for Initial Social Work - Research Related Studies Social Work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2607" w:rsidRPr="0068260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4386FD4" wp14:editId="0426CB6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DD63268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69293" wp14:editId="1741EEEA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F3D8D74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754DB" wp14:editId="17FF4B3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E63702F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688D" w14:textId="77777777" w:rsidR="00F50B46" w:rsidRDefault="00F50B46" w:rsidP="007714BA">
      <w:pPr>
        <w:spacing w:after="0" w:line="240" w:lineRule="auto"/>
      </w:pPr>
      <w:r>
        <w:separator/>
      </w:r>
    </w:p>
  </w:footnote>
  <w:footnote w:type="continuationSeparator" w:id="0">
    <w:p w14:paraId="7E1089C5" w14:textId="77777777" w:rsidR="00F50B46" w:rsidRDefault="00F50B46" w:rsidP="00771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F1"/>
    <w:rsid w:val="00016E6E"/>
    <w:rsid w:val="000256AE"/>
    <w:rsid w:val="000554B3"/>
    <w:rsid w:val="001C0ECA"/>
    <w:rsid w:val="001D6150"/>
    <w:rsid w:val="00220AFE"/>
    <w:rsid w:val="00260E81"/>
    <w:rsid w:val="003365FB"/>
    <w:rsid w:val="00372139"/>
    <w:rsid w:val="003F187C"/>
    <w:rsid w:val="004808F1"/>
    <w:rsid w:val="004C5E20"/>
    <w:rsid w:val="00502430"/>
    <w:rsid w:val="00553A0C"/>
    <w:rsid w:val="005D5716"/>
    <w:rsid w:val="00604346"/>
    <w:rsid w:val="00682607"/>
    <w:rsid w:val="006D1A17"/>
    <w:rsid w:val="007714BA"/>
    <w:rsid w:val="0078276F"/>
    <w:rsid w:val="00791C82"/>
    <w:rsid w:val="00884463"/>
    <w:rsid w:val="008F7C93"/>
    <w:rsid w:val="00955386"/>
    <w:rsid w:val="00955C42"/>
    <w:rsid w:val="00965750"/>
    <w:rsid w:val="00994623"/>
    <w:rsid w:val="009F5391"/>
    <w:rsid w:val="00AD0BA4"/>
    <w:rsid w:val="00AE2D21"/>
    <w:rsid w:val="00B7467E"/>
    <w:rsid w:val="00B8339C"/>
    <w:rsid w:val="00BD2256"/>
    <w:rsid w:val="00C46455"/>
    <w:rsid w:val="00CC6B21"/>
    <w:rsid w:val="00CD532A"/>
    <w:rsid w:val="00DB286F"/>
    <w:rsid w:val="00DB56FA"/>
    <w:rsid w:val="00E0574A"/>
    <w:rsid w:val="00EC4C11"/>
    <w:rsid w:val="00F1134C"/>
    <w:rsid w:val="00F17549"/>
    <w:rsid w:val="00F266D0"/>
    <w:rsid w:val="00F33C42"/>
    <w:rsid w:val="00F50B46"/>
    <w:rsid w:val="00F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8765"/>
  <w15:docId w15:val="{DCC00AC1-81D1-4D29-9DA8-CF3F178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53A0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9" w:lineRule="auto"/>
      <w:ind w:left="543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463"/>
    <w:rPr>
      <w:rFonts w:cs="Times New Roman"/>
      <w:color w:val="3333CC"/>
      <w:u w:val="single"/>
    </w:rPr>
  </w:style>
  <w:style w:type="table" w:styleId="TableGrid">
    <w:name w:val="Table Grid"/>
    <w:basedOn w:val="TableNormal"/>
    <w:uiPriority w:val="59"/>
    <w:rsid w:val="008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0E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1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BA"/>
  </w:style>
  <w:style w:type="paragraph" w:styleId="Footer">
    <w:name w:val="footer"/>
    <w:basedOn w:val="Normal"/>
    <w:link w:val="FooterChar"/>
    <w:uiPriority w:val="99"/>
    <w:unhideWhenUsed/>
    <w:rsid w:val="00771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BA"/>
  </w:style>
  <w:style w:type="character" w:styleId="UnresolvedMention">
    <w:name w:val="Unresolved Mention"/>
    <w:basedOn w:val="DefaultParagraphFont"/>
    <w:uiPriority w:val="99"/>
    <w:semiHidden/>
    <w:unhideWhenUsed/>
    <w:rsid w:val="00F33C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0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A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3A0C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rct=j&amp;q=&amp;esrc=s&amp;source=images&amp;cd=&amp;ved=2ahUKEwjo0-r4t6riAhUBCRoKHdaJCTQQjRx6BAgBEAU&amp;url=https://www.uwc.ac.za/Faculties/EMS/SOG/Pages/Application-Procedure.aspx&amp;psig=AOvVaw1Iv5joiE5sh3rvoPoxgnQu&amp;ust=15584529396046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wevidproposal@hscni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scboard.hscni.net/swresera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CO001\Desktop\Application%20to%20secure%20initial%20support%20for%20the%20conduct%20of%20social%20work%20rese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to secure initial support for the conduct of social work research</Template>
  <TotalTime>1</TotalTime>
  <Pages>3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           /</vt:lpstr>
    </vt:vector>
  </TitlesOfParts>
  <Company>HSC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           /</dc:title>
  <dc:creator>Anto Jacob</dc:creator>
  <cp:lastModifiedBy>Anne McGlade (NISCC)</cp:lastModifiedBy>
  <cp:revision>2</cp:revision>
  <cp:lastPrinted>2019-05-30T15:48:00Z</cp:lastPrinted>
  <dcterms:created xsi:type="dcterms:W3CDTF">2024-03-15T12:46:00Z</dcterms:created>
  <dcterms:modified xsi:type="dcterms:W3CDTF">2024-03-15T12:46:00Z</dcterms:modified>
</cp:coreProperties>
</file>